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590F" w:rsidRDefault="0047590F" w:rsidP="009D41C9">
      <w:pPr>
        <w:spacing w:line="280" w:lineRule="exact"/>
        <w:rPr>
          <w:sz w:val="22"/>
        </w:rPr>
      </w:pPr>
    </w:p>
    <w:p w:rsidR="00264EF3" w:rsidRPr="000F4F74" w:rsidRDefault="00C31795" w:rsidP="00264EF3">
      <w:pPr>
        <w:pStyle w:val="Intestazione"/>
        <w:tabs>
          <w:tab w:val="clear" w:pos="4819"/>
          <w:tab w:val="clear" w:pos="9638"/>
        </w:tabs>
        <w:spacing w:line="360" w:lineRule="auto"/>
        <w:ind w:left="4678"/>
        <w:outlineLvl w:val="0"/>
        <w:rPr>
          <w:b/>
          <w:bCs/>
          <w:color w:val="0000FF"/>
          <w:sz w:val="22"/>
        </w:rPr>
      </w:pPr>
      <w:r>
        <w:rPr>
          <w:b/>
          <w:bCs/>
          <w:color w:val="000000"/>
          <w:sz w:val="22"/>
          <w:szCs w:val="22"/>
        </w:rPr>
        <w:tab/>
      </w:r>
      <w:r w:rsidR="00264EF3" w:rsidRPr="00667F85">
        <w:rPr>
          <w:b/>
          <w:bCs/>
          <w:color w:val="000000"/>
          <w:sz w:val="22"/>
          <w:szCs w:val="22"/>
        </w:rPr>
        <w:t xml:space="preserve">Alle Segreterie </w:t>
      </w:r>
      <w:r w:rsidR="00264EF3">
        <w:rPr>
          <w:b/>
          <w:bCs/>
          <w:color w:val="000000"/>
          <w:sz w:val="22"/>
          <w:szCs w:val="22"/>
        </w:rPr>
        <w:t>Nazionali delle OO.SS.</w:t>
      </w:r>
    </w:p>
    <w:p w:rsidR="00264EF3" w:rsidRDefault="00C31795" w:rsidP="00264EF3">
      <w:pPr>
        <w:pStyle w:val="Intestazione"/>
        <w:tabs>
          <w:tab w:val="clear" w:pos="4819"/>
          <w:tab w:val="clear" w:pos="9638"/>
        </w:tabs>
        <w:spacing w:line="360" w:lineRule="auto"/>
        <w:ind w:left="4678"/>
        <w:outlineLvl w:val="0"/>
        <w:rPr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  <w:tab/>
      </w:r>
      <w:r w:rsidR="00264EF3">
        <w:rPr>
          <w:b/>
          <w:bCs/>
          <w:color w:val="0000FF"/>
          <w:sz w:val="22"/>
        </w:rPr>
        <w:t>SLC-CGIL</w:t>
      </w:r>
    </w:p>
    <w:p w:rsidR="00264EF3" w:rsidRPr="00AA3667" w:rsidRDefault="00C31795" w:rsidP="00264EF3">
      <w:pPr>
        <w:pStyle w:val="Intestazione"/>
        <w:tabs>
          <w:tab w:val="clear" w:pos="4819"/>
          <w:tab w:val="clear" w:pos="9638"/>
        </w:tabs>
        <w:spacing w:line="360" w:lineRule="auto"/>
        <w:ind w:left="4678"/>
        <w:outlineLvl w:val="0"/>
        <w:rPr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  <w:tab/>
      </w:r>
      <w:r w:rsidR="00264EF3" w:rsidRPr="00AA3667">
        <w:rPr>
          <w:b/>
          <w:bCs/>
          <w:color w:val="0000FF"/>
          <w:sz w:val="22"/>
        </w:rPr>
        <w:t>SLP-CISL</w:t>
      </w:r>
    </w:p>
    <w:p w:rsidR="00264EF3" w:rsidRPr="00AA3667" w:rsidRDefault="00C31795" w:rsidP="00264EF3">
      <w:pPr>
        <w:pStyle w:val="Intestazione"/>
        <w:tabs>
          <w:tab w:val="clear" w:pos="4819"/>
          <w:tab w:val="clear" w:pos="9638"/>
        </w:tabs>
        <w:spacing w:line="360" w:lineRule="auto"/>
        <w:ind w:left="4678"/>
        <w:outlineLvl w:val="0"/>
        <w:rPr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  <w:tab/>
      </w:r>
      <w:r w:rsidR="00264EF3">
        <w:rPr>
          <w:b/>
          <w:bCs/>
          <w:color w:val="0000FF"/>
          <w:sz w:val="22"/>
        </w:rPr>
        <w:t>UIL poste</w:t>
      </w:r>
    </w:p>
    <w:p w:rsidR="00855980" w:rsidRDefault="00C31795" w:rsidP="00264EF3">
      <w:pPr>
        <w:pStyle w:val="Intestazione"/>
        <w:tabs>
          <w:tab w:val="clear" w:pos="4819"/>
          <w:tab w:val="clear" w:pos="9638"/>
        </w:tabs>
        <w:spacing w:line="360" w:lineRule="auto"/>
        <w:ind w:left="4678"/>
        <w:outlineLvl w:val="0"/>
        <w:rPr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  <w:tab/>
      </w:r>
      <w:r w:rsidR="002078ED" w:rsidRPr="00AA3667">
        <w:rPr>
          <w:b/>
          <w:bCs/>
          <w:color w:val="0000FF"/>
          <w:sz w:val="22"/>
        </w:rPr>
        <w:t>FAILP-CISAL</w:t>
      </w:r>
    </w:p>
    <w:p w:rsidR="00264EF3" w:rsidRPr="00AA3667" w:rsidRDefault="002078ED" w:rsidP="00855980">
      <w:pPr>
        <w:pStyle w:val="Intestazione"/>
        <w:tabs>
          <w:tab w:val="clear" w:pos="4819"/>
          <w:tab w:val="clear" w:pos="9638"/>
        </w:tabs>
        <w:spacing w:line="360" w:lineRule="auto"/>
        <w:ind w:left="4678" w:firstLine="285"/>
        <w:outlineLvl w:val="0"/>
        <w:rPr>
          <w:b/>
          <w:bCs/>
          <w:color w:val="0000FF"/>
          <w:sz w:val="22"/>
        </w:rPr>
      </w:pPr>
      <w:r w:rsidRPr="00AA3667">
        <w:rPr>
          <w:b/>
          <w:bCs/>
          <w:color w:val="0000FF"/>
          <w:sz w:val="22"/>
        </w:rPr>
        <w:t>CONFSAL</w:t>
      </w:r>
      <w:r>
        <w:rPr>
          <w:b/>
          <w:bCs/>
          <w:color w:val="0000FF"/>
          <w:sz w:val="22"/>
        </w:rPr>
        <w:t>-COM.NI</w:t>
      </w:r>
      <w:r w:rsidRPr="00AA3667">
        <w:rPr>
          <w:b/>
          <w:bCs/>
          <w:color w:val="0000FF"/>
          <w:sz w:val="22"/>
        </w:rPr>
        <w:t xml:space="preserve"> </w:t>
      </w:r>
    </w:p>
    <w:p w:rsidR="00264EF3" w:rsidRDefault="00C31795" w:rsidP="00264EF3">
      <w:pPr>
        <w:pStyle w:val="Intestazione"/>
        <w:tabs>
          <w:tab w:val="clear" w:pos="4819"/>
          <w:tab w:val="clear" w:pos="9638"/>
        </w:tabs>
        <w:spacing w:line="360" w:lineRule="auto"/>
        <w:ind w:left="4678"/>
        <w:outlineLvl w:val="0"/>
        <w:rPr>
          <w:b/>
          <w:bCs/>
          <w:color w:val="0000FF"/>
          <w:sz w:val="22"/>
        </w:rPr>
      </w:pPr>
      <w:r>
        <w:rPr>
          <w:b/>
          <w:bCs/>
          <w:color w:val="0000FF"/>
          <w:sz w:val="22"/>
        </w:rPr>
        <w:tab/>
      </w:r>
      <w:r w:rsidR="00010796">
        <w:rPr>
          <w:b/>
          <w:bCs/>
          <w:color w:val="0000FF"/>
          <w:sz w:val="22"/>
        </w:rPr>
        <w:t xml:space="preserve">FNC </w:t>
      </w:r>
      <w:r w:rsidR="00264EF3" w:rsidRPr="00AA3667">
        <w:rPr>
          <w:b/>
          <w:bCs/>
          <w:color w:val="0000FF"/>
          <w:sz w:val="22"/>
        </w:rPr>
        <w:t>UGL</w:t>
      </w:r>
      <w:r w:rsidR="005F0EA0">
        <w:rPr>
          <w:b/>
          <w:bCs/>
          <w:color w:val="0000FF"/>
          <w:sz w:val="22"/>
        </w:rPr>
        <w:t xml:space="preserve"> </w:t>
      </w:r>
      <w:r w:rsidR="00264EF3" w:rsidRPr="00AA3667">
        <w:rPr>
          <w:b/>
          <w:bCs/>
          <w:color w:val="0000FF"/>
          <w:sz w:val="22"/>
        </w:rPr>
        <w:t>COM.NI</w:t>
      </w:r>
    </w:p>
    <w:p w:rsidR="005749C6" w:rsidRDefault="005749C6" w:rsidP="00264EF3">
      <w:pPr>
        <w:pStyle w:val="Intestazione"/>
        <w:tabs>
          <w:tab w:val="clear" w:pos="4819"/>
          <w:tab w:val="clear" w:pos="9638"/>
        </w:tabs>
        <w:spacing w:line="360" w:lineRule="auto"/>
        <w:ind w:left="4678"/>
        <w:outlineLvl w:val="0"/>
        <w:rPr>
          <w:b/>
          <w:bCs/>
          <w:color w:val="0000FF"/>
          <w:sz w:val="22"/>
        </w:rPr>
      </w:pPr>
    </w:p>
    <w:p w:rsidR="00374188" w:rsidRDefault="00374188" w:rsidP="009D41C9">
      <w:pPr>
        <w:spacing w:line="280" w:lineRule="exact"/>
        <w:rPr>
          <w:sz w:val="22"/>
        </w:rPr>
      </w:pPr>
    </w:p>
    <w:p w:rsidR="00B942CB" w:rsidRDefault="00B34C9B" w:rsidP="00B34C9B">
      <w:pPr>
        <w:rPr>
          <w:sz w:val="22"/>
        </w:rPr>
      </w:pPr>
      <w:r>
        <w:rPr>
          <w:sz w:val="22"/>
        </w:rPr>
        <w:t xml:space="preserve">                  </w:t>
      </w:r>
    </w:p>
    <w:p w:rsidR="00282852" w:rsidRDefault="00E1011B" w:rsidP="00CA56E3">
      <w:pPr>
        <w:ind w:left="1134"/>
        <w:rPr>
          <w:sz w:val="22"/>
        </w:rPr>
      </w:pPr>
      <w:r>
        <w:rPr>
          <w:sz w:val="22"/>
        </w:rPr>
        <w:t xml:space="preserve">Roma, </w:t>
      </w:r>
      <w:r w:rsidR="006E7728">
        <w:rPr>
          <w:sz w:val="22"/>
        </w:rPr>
        <w:t>2</w:t>
      </w:r>
      <w:r w:rsidR="00D009D0">
        <w:rPr>
          <w:sz w:val="22"/>
        </w:rPr>
        <w:t xml:space="preserve">8 dicembre </w:t>
      </w:r>
      <w:r w:rsidR="006E7728">
        <w:rPr>
          <w:sz w:val="22"/>
        </w:rPr>
        <w:t>2020</w:t>
      </w:r>
    </w:p>
    <w:p w:rsidR="00E06B10" w:rsidRDefault="00E06B10" w:rsidP="00CA56E3">
      <w:pPr>
        <w:ind w:left="1134"/>
        <w:rPr>
          <w:sz w:val="22"/>
        </w:rPr>
      </w:pPr>
    </w:p>
    <w:p w:rsidR="0047590F" w:rsidRDefault="0047590F" w:rsidP="00CA56E3">
      <w:pPr>
        <w:ind w:left="1134"/>
        <w:rPr>
          <w:sz w:val="22"/>
        </w:rPr>
      </w:pPr>
    </w:p>
    <w:p w:rsidR="00530DB3" w:rsidRDefault="0047590F" w:rsidP="006E7728">
      <w:pPr>
        <w:pStyle w:val="Intestazione"/>
        <w:tabs>
          <w:tab w:val="clear" w:pos="4819"/>
          <w:tab w:val="clear" w:pos="9638"/>
          <w:tab w:val="left" w:pos="300"/>
          <w:tab w:val="left" w:pos="5103"/>
          <w:tab w:val="left" w:pos="5670"/>
        </w:tabs>
        <w:ind w:left="1134" w:right="567"/>
        <w:jc w:val="both"/>
        <w:rPr>
          <w:b/>
          <w:sz w:val="22"/>
        </w:rPr>
      </w:pPr>
      <w:r w:rsidRPr="00576501">
        <w:rPr>
          <w:b/>
          <w:bCs/>
          <w:sz w:val="22"/>
        </w:rPr>
        <w:t>Oggetto</w:t>
      </w:r>
      <w:r w:rsidRPr="00576501">
        <w:rPr>
          <w:b/>
          <w:sz w:val="22"/>
        </w:rPr>
        <w:t xml:space="preserve">: </w:t>
      </w:r>
      <w:r w:rsidR="00D009D0">
        <w:rPr>
          <w:b/>
          <w:sz w:val="22"/>
        </w:rPr>
        <w:t xml:space="preserve">Politiche Attive del Lavoro </w:t>
      </w:r>
      <w:r w:rsidR="00FD7785">
        <w:rPr>
          <w:b/>
          <w:sz w:val="22"/>
        </w:rPr>
        <w:t>-</w:t>
      </w:r>
      <w:r w:rsidR="00D009D0">
        <w:rPr>
          <w:b/>
          <w:sz w:val="22"/>
        </w:rPr>
        <w:t xml:space="preserve"> </w:t>
      </w:r>
      <w:r w:rsidR="00FD7785">
        <w:rPr>
          <w:b/>
          <w:sz w:val="22"/>
        </w:rPr>
        <w:t>allegato 1 all’</w:t>
      </w:r>
      <w:r w:rsidR="00D009D0">
        <w:rPr>
          <w:b/>
          <w:sz w:val="22"/>
        </w:rPr>
        <w:t xml:space="preserve">Accordo sindacale </w:t>
      </w:r>
      <w:r w:rsidR="00FD7785">
        <w:rPr>
          <w:b/>
          <w:sz w:val="22"/>
        </w:rPr>
        <w:t xml:space="preserve">del </w:t>
      </w:r>
      <w:r w:rsidR="00D009D0">
        <w:rPr>
          <w:b/>
          <w:sz w:val="22"/>
        </w:rPr>
        <w:t xml:space="preserve">22 dicembre 2020 - stabilizzazioni 2020 su attività di Recapito </w:t>
      </w:r>
      <w:r w:rsidR="003B52C2">
        <w:rPr>
          <w:b/>
          <w:sz w:val="22"/>
        </w:rPr>
        <w:t xml:space="preserve">di lavoratori che abbiano reso la prestazione lavorativa con </w:t>
      </w:r>
      <w:r w:rsidR="004D07F0">
        <w:rPr>
          <w:b/>
          <w:sz w:val="22"/>
        </w:rPr>
        <w:t>contratto a termine</w:t>
      </w:r>
      <w:r w:rsidR="003B52C2">
        <w:rPr>
          <w:b/>
          <w:sz w:val="22"/>
        </w:rPr>
        <w:t>.</w:t>
      </w:r>
    </w:p>
    <w:p w:rsidR="00530DB3" w:rsidRDefault="00530DB3" w:rsidP="00CA56E3">
      <w:pPr>
        <w:pStyle w:val="Intestazione"/>
        <w:tabs>
          <w:tab w:val="clear" w:pos="4819"/>
          <w:tab w:val="clear" w:pos="9638"/>
          <w:tab w:val="left" w:pos="300"/>
          <w:tab w:val="left" w:pos="5103"/>
          <w:tab w:val="left" w:pos="5670"/>
        </w:tabs>
        <w:ind w:left="1134"/>
        <w:jc w:val="both"/>
        <w:rPr>
          <w:b/>
          <w:sz w:val="22"/>
        </w:rPr>
      </w:pPr>
    </w:p>
    <w:p w:rsidR="003B52C2" w:rsidRDefault="001047E7" w:rsidP="004619DD">
      <w:pPr>
        <w:pStyle w:val="Intestazione"/>
        <w:tabs>
          <w:tab w:val="clear" w:pos="4819"/>
          <w:tab w:val="clear" w:pos="9638"/>
          <w:tab w:val="left" w:pos="300"/>
          <w:tab w:val="left" w:pos="5103"/>
          <w:tab w:val="left" w:pos="5670"/>
        </w:tabs>
        <w:ind w:left="1134" w:right="567"/>
        <w:jc w:val="both"/>
        <w:rPr>
          <w:sz w:val="22"/>
        </w:rPr>
      </w:pPr>
      <w:r>
        <w:rPr>
          <w:sz w:val="22"/>
        </w:rPr>
        <w:t xml:space="preserve">Con riferimento all’oggetto, </w:t>
      </w:r>
      <w:r w:rsidR="002877AF">
        <w:rPr>
          <w:sz w:val="22"/>
        </w:rPr>
        <w:t xml:space="preserve">Vi comunichiamo che </w:t>
      </w:r>
      <w:r w:rsidR="00165F82">
        <w:rPr>
          <w:sz w:val="22"/>
        </w:rPr>
        <w:t>a partire da</w:t>
      </w:r>
      <w:r w:rsidR="005D6CBB">
        <w:rPr>
          <w:sz w:val="22"/>
        </w:rPr>
        <w:t xml:space="preserve"> </w:t>
      </w:r>
      <w:r w:rsidR="00D009D0">
        <w:rPr>
          <w:sz w:val="22"/>
        </w:rPr>
        <w:t xml:space="preserve">oggi, 28 dicembre, </w:t>
      </w:r>
      <w:r w:rsidR="00EE17CA">
        <w:rPr>
          <w:sz w:val="22"/>
        </w:rPr>
        <w:t xml:space="preserve">Poste Italiane </w:t>
      </w:r>
      <w:r w:rsidR="00986E6E">
        <w:rPr>
          <w:sz w:val="22"/>
        </w:rPr>
        <w:t>ha avviato</w:t>
      </w:r>
      <w:r w:rsidR="00D009D0">
        <w:rPr>
          <w:sz w:val="22"/>
        </w:rPr>
        <w:t xml:space="preserve"> la </w:t>
      </w:r>
      <w:r w:rsidR="006730FA">
        <w:rPr>
          <w:sz w:val="22"/>
        </w:rPr>
        <w:t xml:space="preserve">diffusione </w:t>
      </w:r>
      <w:r w:rsidR="003B52C2">
        <w:rPr>
          <w:sz w:val="22"/>
        </w:rPr>
        <w:t xml:space="preserve">in merito </w:t>
      </w:r>
      <w:r w:rsidR="004D07F0">
        <w:rPr>
          <w:sz w:val="22"/>
        </w:rPr>
        <w:t>alle procedure assunzionali</w:t>
      </w:r>
      <w:r w:rsidR="00165F82">
        <w:rPr>
          <w:sz w:val="22"/>
        </w:rPr>
        <w:t xml:space="preserve"> </w:t>
      </w:r>
      <w:r w:rsidR="006730FA">
        <w:rPr>
          <w:sz w:val="22"/>
        </w:rPr>
        <w:t xml:space="preserve">tramite i </w:t>
      </w:r>
      <w:r w:rsidR="003B52C2">
        <w:rPr>
          <w:sz w:val="22"/>
        </w:rPr>
        <w:t>seguenti</w:t>
      </w:r>
      <w:r w:rsidR="006730FA">
        <w:rPr>
          <w:sz w:val="22"/>
        </w:rPr>
        <w:t xml:space="preserve"> organi di stampa</w:t>
      </w:r>
      <w:r w:rsidR="008355DC" w:rsidRPr="008355DC">
        <w:rPr>
          <w:sz w:val="22"/>
        </w:rPr>
        <w:t xml:space="preserve"> </w:t>
      </w:r>
      <w:r w:rsidR="008355DC">
        <w:rPr>
          <w:sz w:val="22"/>
        </w:rPr>
        <w:t>a livello nazionale</w:t>
      </w:r>
      <w:r w:rsidR="00A24DCA">
        <w:rPr>
          <w:sz w:val="22"/>
        </w:rPr>
        <w:t>:</w:t>
      </w:r>
      <w:r w:rsidR="006730FA">
        <w:rPr>
          <w:sz w:val="22"/>
        </w:rPr>
        <w:t xml:space="preserve"> </w:t>
      </w:r>
      <w:r w:rsidR="002021C3">
        <w:rPr>
          <w:sz w:val="22"/>
        </w:rPr>
        <w:t xml:space="preserve">La </w:t>
      </w:r>
      <w:r w:rsidR="002877AF">
        <w:rPr>
          <w:sz w:val="22"/>
        </w:rPr>
        <w:t>Repubblica, Corriere della Sera</w:t>
      </w:r>
      <w:r w:rsidR="00D009D0">
        <w:rPr>
          <w:sz w:val="22"/>
        </w:rPr>
        <w:t xml:space="preserve">; da domani, 29 dicembre, l’informazione sarà diffusa anche attraverso </w:t>
      </w:r>
      <w:r w:rsidR="002877AF">
        <w:rPr>
          <w:sz w:val="22"/>
        </w:rPr>
        <w:t>Il Sole 24 Ore</w:t>
      </w:r>
      <w:r>
        <w:rPr>
          <w:sz w:val="22"/>
        </w:rPr>
        <w:t>.</w:t>
      </w:r>
      <w:r w:rsidR="002877AF">
        <w:rPr>
          <w:sz w:val="22"/>
        </w:rPr>
        <w:t xml:space="preserve"> </w:t>
      </w:r>
    </w:p>
    <w:p w:rsidR="003B52C2" w:rsidRDefault="003B52C2" w:rsidP="004619DD">
      <w:pPr>
        <w:pStyle w:val="Intestazione"/>
        <w:tabs>
          <w:tab w:val="clear" w:pos="4819"/>
          <w:tab w:val="clear" w:pos="9638"/>
          <w:tab w:val="left" w:pos="300"/>
          <w:tab w:val="left" w:pos="5103"/>
          <w:tab w:val="left" w:pos="5670"/>
        </w:tabs>
        <w:ind w:left="1134" w:right="567"/>
        <w:jc w:val="both"/>
        <w:rPr>
          <w:sz w:val="22"/>
        </w:rPr>
      </w:pPr>
    </w:p>
    <w:p w:rsidR="00A24DCA" w:rsidRDefault="00986E6E" w:rsidP="004619DD">
      <w:pPr>
        <w:pStyle w:val="Intestazione"/>
        <w:tabs>
          <w:tab w:val="clear" w:pos="4819"/>
          <w:tab w:val="clear" w:pos="9638"/>
          <w:tab w:val="left" w:pos="300"/>
          <w:tab w:val="left" w:pos="5103"/>
          <w:tab w:val="left" w:pos="5670"/>
        </w:tabs>
        <w:ind w:left="1134" w:right="567"/>
        <w:jc w:val="both"/>
        <w:rPr>
          <w:sz w:val="22"/>
        </w:rPr>
      </w:pPr>
      <w:r>
        <w:rPr>
          <w:sz w:val="22"/>
        </w:rPr>
        <w:t>Parimenti dal 28 dicembre</w:t>
      </w:r>
      <w:r w:rsidR="006E7728">
        <w:rPr>
          <w:sz w:val="22"/>
        </w:rPr>
        <w:t xml:space="preserve"> 2020</w:t>
      </w:r>
      <w:r w:rsidR="002877AF">
        <w:rPr>
          <w:sz w:val="22"/>
        </w:rPr>
        <w:t xml:space="preserve">, </w:t>
      </w:r>
      <w:r>
        <w:rPr>
          <w:sz w:val="22"/>
        </w:rPr>
        <w:t xml:space="preserve">sono disponibili </w:t>
      </w:r>
      <w:r w:rsidR="001047E7">
        <w:rPr>
          <w:sz w:val="22"/>
        </w:rPr>
        <w:t>sul sito istituzionale di</w:t>
      </w:r>
      <w:r w:rsidR="00974D1D">
        <w:rPr>
          <w:sz w:val="22"/>
        </w:rPr>
        <w:t xml:space="preserve"> Poste Italiane</w:t>
      </w:r>
      <w:r w:rsidR="00165F82">
        <w:rPr>
          <w:sz w:val="22"/>
        </w:rPr>
        <w:t>,</w:t>
      </w:r>
      <w:r w:rsidR="00974D1D">
        <w:rPr>
          <w:sz w:val="22"/>
        </w:rPr>
        <w:t xml:space="preserve"> nella sezione</w:t>
      </w:r>
      <w:r w:rsidR="001047E7">
        <w:rPr>
          <w:sz w:val="22"/>
        </w:rPr>
        <w:t xml:space="preserve"> Politiche Attive del </w:t>
      </w:r>
      <w:r w:rsidR="00165F82">
        <w:rPr>
          <w:sz w:val="22"/>
        </w:rPr>
        <w:t>L</w:t>
      </w:r>
      <w:r w:rsidR="001047E7" w:rsidRPr="003B52C2">
        <w:rPr>
          <w:sz w:val="22"/>
        </w:rPr>
        <w:t>avoro</w:t>
      </w:r>
      <w:r w:rsidR="00165F82">
        <w:rPr>
          <w:sz w:val="22"/>
        </w:rPr>
        <w:t>, le informazioni utili ai fini delle assunzioni e</w:t>
      </w:r>
      <w:r w:rsidR="003B52C2" w:rsidRPr="003B52C2">
        <w:rPr>
          <w:sz w:val="22"/>
        </w:rPr>
        <w:t xml:space="preserve"> l’elenco delle disponibilità</w:t>
      </w:r>
      <w:r w:rsidR="003B52C2">
        <w:rPr>
          <w:sz w:val="22"/>
        </w:rPr>
        <w:t xml:space="preserve"> provi</w:t>
      </w:r>
      <w:r w:rsidR="004D07F0">
        <w:rPr>
          <w:sz w:val="22"/>
        </w:rPr>
        <w:t>nciali</w:t>
      </w:r>
      <w:r w:rsidR="006E7728">
        <w:rPr>
          <w:sz w:val="22"/>
        </w:rPr>
        <w:t xml:space="preserve"> (cfr. Comunicato in allegato)</w:t>
      </w:r>
      <w:r w:rsidR="004D07F0">
        <w:rPr>
          <w:sz w:val="22"/>
        </w:rPr>
        <w:t>.</w:t>
      </w:r>
    </w:p>
    <w:p w:rsidR="004D07F0" w:rsidRDefault="004D07F0" w:rsidP="004619DD">
      <w:pPr>
        <w:pStyle w:val="Intestazione"/>
        <w:tabs>
          <w:tab w:val="clear" w:pos="4819"/>
          <w:tab w:val="clear" w:pos="9638"/>
          <w:tab w:val="left" w:pos="300"/>
          <w:tab w:val="left" w:pos="5103"/>
          <w:tab w:val="left" w:pos="5670"/>
        </w:tabs>
        <w:ind w:left="1134" w:right="567"/>
        <w:jc w:val="both"/>
        <w:rPr>
          <w:sz w:val="22"/>
        </w:rPr>
      </w:pPr>
    </w:p>
    <w:p w:rsidR="00BB6921" w:rsidRDefault="006E7728" w:rsidP="004619DD">
      <w:pPr>
        <w:pStyle w:val="Intestazione"/>
        <w:tabs>
          <w:tab w:val="clear" w:pos="4819"/>
          <w:tab w:val="clear" w:pos="9638"/>
          <w:tab w:val="left" w:pos="300"/>
          <w:tab w:val="left" w:pos="5103"/>
          <w:tab w:val="left" w:pos="5670"/>
        </w:tabs>
        <w:ind w:left="1134" w:right="567"/>
        <w:jc w:val="both"/>
        <w:rPr>
          <w:sz w:val="22"/>
        </w:rPr>
      </w:pPr>
      <w:r>
        <w:rPr>
          <w:sz w:val="22"/>
        </w:rPr>
        <w:t xml:space="preserve">Dalle ore </w:t>
      </w:r>
      <w:r w:rsidR="00986E6E">
        <w:rPr>
          <w:sz w:val="22"/>
        </w:rPr>
        <w:t>9</w:t>
      </w:r>
      <w:r>
        <w:rPr>
          <w:sz w:val="22"/>
        </w:rPr>
        <w:t xml:space="preserve"> d</w:t>
      </w:r>
      <w:r w:rsidR="00986E6E">
        <w:rPr>
          <w:sz w:val="22"/>
        </w:rPr>
        <w:t xml:space="preserve">i oggi i </w:t>
      </w:r>
      <w:r w:rsidR="00EE17CA">
        <w:rPr>
          <w:sz w:val="22"/>
        </w:rPr>
        <w:t xml:space="preserve">soggetti in possesso dei previsti requisiti </w:t>
      </w:r>
      <w:r w:rsidR="00986E6E">
        <w:rPr>
          <w:sz w:val="22"/>
        </w:rPr>
        <w:t>possono</w:t>
      </w:r>
      <w:r w:rsidR="00EE17CA">
        <w:rPr>
          <w:sz w:val="22"/>
        </w:rPr>
        <w:t xml:space="preserve"> accedere al</w:t>
      </w:r>
      <w:r w:rsidR="005E169E">
        <w:rPr>
          <w:sz w:val="22"/>
        </w:rPr>
        <w:t xml:space="preserve">l’applicativo </w:t>
      </w:r>
      <w:r w:rsidR="006730FA">
        <w:rPr>
          <w:sz w:val="22"/>
        </w:rPr>
        <w:t>per la scelta delle Provinc</w:t>
      </w:r>
      <w:r w:rsidR="005E169E">
        <w:rPr>
          <w:sz w:val="22"/>
        </w:rPr>
        <w:t>e</w:t>
      </w:r>
      <w:r w:rsidR="00EE17CA">
        <w:rPr>
          <w:sz w:val="22"/>
        </w:rPr>
        <w:t>,</w:t>
      </w:r>
      <w:r w:rsidR="005E169E">
        <w:rPr>
          <w:sz w:val="22"/>
        </w:rPr>
        <w:t xml:space="preserve"> che </w:t>
      </w:r>
      <w:r w:rsidR="00EE17CA">
        <w:rPr>
          <w:sz w:val="22"/>
        </w:rPr>
        <w:t xml:space="preserve">per la prima fase </w:t>
      </w:r>
      <w:r w:rsidR="005E169E">
        <w:rPr>
          <w:sz w:val="22"/>
        </w:rPr>
        <w:t xml:space="preserve">resterà </w:t>
      </w:r>
      <w:r w:rsidR="00A24DCA">
        <w:rPr>
          <w:sz w:val="22"/>
        </w:rPr>
        <w:t>attivo</w:t>
      </w:r>
      <w:r w:rsidR="005E169E">
        <w:rPr>
          <w:sz w:val="22"/>
        </w:rPr>
        <w:t xml:space="preserve"> fino al</w:t>
      </w:r>
      <w:r w:rsidR="00A24DCA">
        <w:rPr>
          <w:sz w:val="22"/>
        </w:rPr>
        <w:t>la data del</w:t>
      </w:r>
      <w:r w:rsidR="005E169E">
        <w:rPr>
          <w:sz w:val="22"/>
        </w:rPr>
        <w:t xml:space="preserve"> </w:t>
      </w:r>
      <w:r>
        <w:rPr>
          <w:sz w:val="22"/>
        </w:rPr>
        <w:t>1</w:t>
      </w:r>
      <w:r w:rsidR="00986E6E">
        <w:rPr>
          <w:sz w:val="22"/>
        </w:rPr>
        <w:t>0 gennaio 2021</w:t>
      </w:r>
      <w:r w:rsidR="005E169E">
        <w:rPr>
          <w:sz w:val="22"/>
        </w:rPr>
        <w:t>.</w:t>
      </w:r>
    </w:p>
    <w:p w:rsidR="00BB6921" w:rsidRDefault="00BB6921" w:rsidP="004619DD">
      <w:pPr>
        <w:pStyle w:val="Intestazione"/>
        <w:tabs>
          <w:tab w:val="clear" w:pos="4819"/>
          <w:tab w:val="clear" w:pos="9638"/>
          <w:tab w:val="left" w:pos="300"/>
          <w:tab w:val="left" w:pos="5103"/>
          <w:tab w:val="left" w:pos="5670"/>
        </w:tabs>
        <w:ind w:left="1134" w:right="567"/>
        <w:jc w:val="both"/>
        <w:rPr>
          <w:sz w:val="22"/>
        </w:rPr>
      </w:pPr>
    </w:p>
    <w:p w:rsidR="00855980" w:rsidRDefault="00855980" w:rsidP="00CA56E3">
      <w:pPr>
        <w:ind w:left="1134"/>
        <w:jc w:val="both"/>
        <w:rPr>
          <w:sz w:val="22"/>
          <w:szCs w:val="22"/>
        </w:rPr>
      </w:pPr>
    </w:p>
    <w:p w:rsidR="00162212" w:rsidRPr="00282852" w:rsidRDefault="00162212" w:rsidP="00CA56E3">
      <w:pPr>
        <w:ind w:left="1134"/>
        <w:jc w:val="both"/>
        <w:rPr>
          <w:sz w:val="22"/>
          <w:szCs w:val="22"/>
        </w:rPr>
      </w:pPr>
      <w:r w:rsidRPr="00282852">
        <w:rPr>
          <w:sz w:val="22"/>
          <w:szCs w:val="22"/>
        </w:rPr>
        <w:t>Cordiali saluti</w:t>
      </w:r>
      <w:r>
        <w:rPr>
          <w:sz w:val="22"/>
          <w:szCs w:val="22"/>
        </w:rPr>
        <w:t>.</w:t>
      </w:r>
    </w:p>
    <w:p w:rsidR="00080764" w:rsidRDefault="00080764" w:rsidP="00CA56E3">
      <w:pPr>
        <w:ind w:left="1134"/>
        <w:jc w:val="both"/>
        <w:rPr>
          <w:sz w:val="22"/>
          <w:szCs w:val="22"/>
        </w:rPr>
      </w:pPr>
    </w:p>
    <w:p w:rsidR="00E8427D" w:rsidRDefault="005E169E" w:rsidP="00CA56E3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Salvatore Cocchiaro</w:t>
      </w:r>
    </w:p>
    <w:p w:rsidR="00473ACB" w:rsidRPr="00282852" w:rsidRDefault="00473ACB" w:rsidP="00CA56E3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Il Responsabile</w:t>
      </w:r>
    </w:p>
    <w:p w:rsidR="001713FE" w:rsidRDefault="001713FE" w:rsidP="00CA56E3">
      <w:pPr>
        <w:pStyle w:val="Intestazione"/>
        <w:tabs>
          <w:tab w:val="clear" w:pos="4819"/>
          <w:tab w:val="clear" w:pos="9638"/>
          <w:tab w:val="left" w:pos="2552"/>
          <w:tab w:val="left" w:pos="4253"/>
          <w:tab w:val="left" w:pos="5103"/>
          <w:tab w:val="left" w:pos="5670"/>
        </w:tabs>
        <w:ind w:left="1134"/>
        <w:jc w:val="both"/>
        <w:rPr>
          <w:sz w:val="22"/>
        </w:rPr>
      </w:pPr>
      <w:r>
        <w:rPr>
          <w:sz w:val="22"/>
        </w:rPr>
        <w:t>(</w:t>
      </w:r>
      <w:r w:rsidRPr="001713FE">
        <w:rPr>
          <w:i/>
          <w:sz w:val="22"/>
        </w:rPr>
        <w:t>originale firmato</w:t>
      </w:r>
      <w:r>
        <w:rPr>
          <w:sz w:val="22"/>
        </w:rPr>
        <w:t>)</w:t>
      </w:r>
    </w:p>
    <w:p w:rsidR="0047590F" w:rsidRDefault="0047590F" w:rsidP="00CA56E3">
      <w:pPr>
        <w:ind w:left="1134"/>
        <w:rPr>
          <w:sz w:val="22"/>
        </w:rPr>
      </w:pPr>
    </w:p>
    <w:sectPr w:rsidR="0047590F" w:rsidSect="00530DB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9" w:right="1133" w:bottom="1901" w:left="567" w:header="1087" w:footer="6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6014" w:rsidRDefault="00F96014">
      <w:r>
        <w:separator/>
      </w:r>
    </w:p>
  </w:endnote>
  <w:endnote w:type="continuationSeparator" w:id="0">
    <w:p w:rsidR="00F96014" w:rsidRDefault="00F9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590F" w:rsidRDefault="0047590F">
    <w:pPr>
      <w:pStyle w:val="Pidipagina"/>
      <w:ind w:left="439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9"/>
      <w:gridCol w:w="8771"/>
    </w:tblGrid>
    <w:tr w:rsidR="0047590F">
      <w:tblPrEx>
        <w:tblCellMar>
          <w:top w:w="0" w:type="dxa"/>
          <w:bottom w:w="0" w:type="dxa"/>
        </w:tblCellMar>
      </w:tblPrEx>
      <w:trPr>
        <w:trHeight w:hRule="exact" w:val="210"/>
      </w:trPr>
      <w:tc>
        <w:tcPr>
          <w:tcW w:w="1789" w:type="dxa"/>
        </w:tcPr>
        <w:p w:rsidR="0047590F" w:rsidRDefault="0047590F">
          <w:pPr>
            <w:pStyle w:val="Pidipagina"/>
            <w:rPr>
              <w:sz w:val="16"/>
            </w:rPr>
          </w:pPr>
        </w:p>
      </w:tc>
      <w:tc>
        <w:tcPr>
          <w:tcW w:w="8771" w:type="dxa"/>
        </w:tcPr>
        <w:p w:rsidR="0047590F" w:rsidRDefault="0047590F" w:rsidP="00D0228A">
          <w:pPr>
            <w:pStyle w:val="Pidipagina"/>
            <w:spacing w:line="210" w:lineRule="exact"/>
            <w:rPr>
              <w:sz w:val="17"/>
            </w:rPr>
          </w:pPr>
          <w:r>
            <w:rPr>
              <w:b/>
              <w:sz w:val="17"/>
            </w:rPr>
            <w:t>Poste Italiane SpA</w:t>
          </w:r>
          <w:r w:rsidR="00D0228A">
            <w:rPr>
              <w:b/>
              <w:sz w:val="17"/>
            </w:rPr>
            <w:t xml:space="preserve"> </w:t>
          </w:r>
        </w:p>
      </w:tc>
    </w:tr>
    <w:tr w:rsidR="0047590F">
      <w:tblPrEx>
        <w:tblCellMar>
          <w:top w:w="0" w:type="dxa"/>
          <w:bottom w:w="0" w:type="dxa"/>
        </w:tblCellMar>
      </w:tblPrEx>
      <w:trPr>
        <w:trHeight w:hRule="exact" w:val="210"/>
      </w:trPr>
      <w:tc>
        <w:tcPr>
          <w:tcW w:w="1789" w:type="dxa"/>
        </w:tcPr>
        <w:p w:rsidR="0047590F" w:rsidRDefault="0047590F">
          <w:pPr>
            <w:pStyle w:val="Pidipagina"/>
            <w:rPr>
              <w:sz w:val="16"/>
            </w:rPr>
          </w:pPr>
        </w:p>
      </w:tc>
      <w:tc>
        <w:tcPr>
          <w:tcW w:w="8771" w:type="dxa"/>
        </w:tcPr>
        <w:p w:rsidR="0047590F" w:rsidRDefault="0047590F" w:rsidP="00D0228A">
          <w:pPr>
            <w:pStyle w:val="Pidipagina"/>
            <w:spacing w:line="210" w:lineRule="exact"/>
            <w:rPr>
              <w:sz w:val="17"/>
            </w:rPr>
          </w:pPr>
          <w:r>
            <w:rPr>
              <w:sz w:val="17"/>
            </w:rPr>
            <w:t>00144 ROMA (RM)  Viale Europa 175  F (+39) 0659587979</w:t>
          </w:r>
        </w:p>
      </w:tc>
    </w:tr>
    <w:tr w:rsidR="0047590F">
      <w:tblPrEx>
        <w:tblCellMar>
          <w:top w:w="0" w:type="dxa"/>
          <w:bottom w:w="0" w:type="dxa"/>
        </w:tblCellMar>
      </w:tblPrEx>
      <w:trPr>
        <w:trHeight w:hRule="exact" w:val="210"/>
      </w:trPr>
      <w:tc>
        <w:tcPr>
          <w:tcW w:w="1789" w:type="dxa"/>
        </w:tcPr>
        <w:p w:rsidR="0047590F" w:rsidRDefault="0047590F">
          <w:pPr>
            <w:pStyle w:val="Pidipagina"/>
            <w:rPr>
              <w:sz w:val="16"/>
            </w:rPr>
          </w:pPr>
        </w:p>
      </w:tc>
      <w:tc>
        <w:tcPr>
          <w:tcW w:w="8771" w:type="dxa"/>
        </w:tcPr>
        <w:p w:rsidR="0047590F" w:rsidRDefault="0047590F">
          <w:pPr>
            <w:pStyle w:val="Pidipagina"/>
            <w:spacing w:line="210" w:lineRule="exact"/>
            <w:rPr>
              <w:sz w:val="17"/>
            </w:rPr>
          </w:pPr>
          <w:r>
            <w:rPr>
              <w:sz w:val="17"/>
            </w:rPr>
            <w:t>Sede Legale  00144 Roma  Viale Europa 190  Partita IVA 01114601006  Codice Fiscale 97103880585</w:t>
          </w:r>
        </w:p>
      </w:tc>
    </w:tr>
    <w:tr w:rsidR="0047590F">
      <w:tblPrEx>
        <w:tblCellMar>
          <w:top w:w="0" w:type="dxa"/>
          <w:bottom w:w="0" w:type="dxa"/>
        </w:tblCellMar>
      </w:tblPrEx>
      <w:trPr>
        <w:trHeight w:val="166"/>
      </w:trPr>
      <w:tc>
        <w:tcPr>
          <w:tcW w:w="1789" w:type="dxa"/>
        </w:tcPr>
        <w:p w:rsidR="0047590F" w:rsidRDefault="0047590F">
          <w:pPr>
            <w:pStyle w:val="Pidipagina"/>
            <w:rPr>
              <w:sz w:val="16"/>
            </w:rPr>
          </w:pPr>
        </w:p>
      </w:tc>
      <w:tc>
        <w:tcPr>
          <w:tcW w:w="8771" w:type="dxa"/>
        </w:tcPr>
        <w:p w:rsidR="0047590F" w:rsidRDefault="0047590F">
          <w:pPr>
            <w:pStyle w:val="Pidipagina"/>
            <w:spacing w:line="210" w:lineRule="exact"/>
            <w:rPr>
              <w:sz w:val="17"/>
            </w:rPr>
          </w:pPr>
          <w:r>
            <w:rPr>
              <w:sz w:val="17"/>
            </w:rPr>
            <w:t>Capitale Sociale Euro 1.306.110.000 i.v.  Registro delle Imprese di Roma n. 97103880585/1996</w:t>
          </w:r>
        </w:p>
      </w:tc>
    </w:tr>
  </w:tbl>
  <w:p w:rsidR="0047590F" w:rsidRDefault="004759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6014" w:rsidRDefault="00F96014">
      <w:r>
        <w:separator/>
      </w:r>
    </w:p>
  </w:footnote>
  <w:footnote w:type="continuationSeparator" w:id="0">
    <w:p w:rsidR="00F96014" w:rsidRDefault="00F9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1"/>
      <w:gridCol w:w="8199"/>
    </w:tblGrid>
    <w:tr w:rsidR="0047590F">
      <w:tblPrEx>
        <w:tblCellMar>
          <w:top w:w="0" w:type="dxa"/>
          <w:bottom w:w="0" w:type="dxa"/>
        </w:tblCellMar>
      </w:tblPrEx>
      <w:trPr>
        <w:trHeight w:val="430"/>
      </w:trPr>
      <w:tc>
        <w:tcPr>
          <w:tcW w:w="2671" w:type="dxa"/>
        </w:tcPr>
        <w:p w:rsidR="0047590F" w:rsidRDefault="0047590F">
          <w:pPr>
            <w:pStyle w:val="Intestazione"/>
          </w:pPr>
        </w:p>
      </w:tc>
      <w:tc>
        <w:tcPr>
          <w:tcW w:w="8199" w:type="dxa"/>
        </w:tcPr>
        <w:p w:rsidR="0047590F" w:rsidRDefault="00F06C6B">
          <w:pPr>
            <w:pStyle w:val="Intestazione"/>
            <w:ind w:left="-113"/>
          </w:pPr>
          <w:r>
            <w:rPr>
              <w:noProof/>
            </w:rPr>
          </w:r>
          <w:r w:rsidR="00F06C6B">
            <w:rPr>
              <w:noProof/>
            </w:rPr>
            <w:object w:dxaOrig="3331" w:dyaOrig="3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3.2pt;height:18.4pt" o:ole="" fillcolor="window">
                <v:imagedata r:id="rId1" o:title=""/>
              </v:shape>
              <o:OLEObject Type="Embed" ProgID="Word.Picture.8" ShapeID="_x0000_i1025" DrawAspect="Content" ObjectID="_1670663496" r:id="rId2"/>
            </w:object>
          </w:r>
        </w:p>
      </w:tc>
    </w:tr>
  </w:tbl>
  <w:p w:rsidR="0047590F" w:rsidRDefault="004759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8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44"/>
    </w:tblGrid>
    <w:tr w:rsidR="0047590F">
      <w:tblPrEx>
        <w:tblCellMar>
          <w:top w:w="0" w:type="dxa"/>
          <w:bottom w:w="0" w:type="dxa"/>
        </w:tblCellMar>
      </w:tblPrEx>
      <w:trPr>
        <w:cantSplit/>
        <w:trHeight w:val="430"/>
      </w:trPr>
      <w:tc>
        <w:tcPr>
          <w:tcW w:w="11644" w:type="dxa"/>
        </w:tcPr>
        <w:p w:rsidR="0047590F" w:rsidRDefault="00F06C6B">
          <w:pPr>
            <w:pStyle w:val="Intestazione"/>
            <w:ind w:left="-28"/>
          </w:pPr>
          <w:r>
            <w:rPr>
              <w:rFonts w:ascii="Univers" w:hAnsi="Univers"/>
              <w:b/>
              <w:noProof/>
              <w:sz w:val="16"/>
            </w:rPr>
            <w:drawing>
              <wp:inline distT="0" distB="0" distL="0" distR="0">
                <wp:extent cx="3228975" cy="2032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590F" w:rsidRDefault="00F06C6B">
    <w:pPr>
      <w:pStyle w:val="Intestazione"/>
    </w:pPr>
    <w:r>
      <w:rPr>
        <w:rFonts w:ascii="Univers" w:hAnsi="Univers"/>
        <w:b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3600450</wp:posOffset>
              </wp:positionV>
              <wp:extent cx="6985" cy="6985"/>
              <wp:effectExtent l="0" t="0" r="12065" b="12065"/>
              <wp:wrapNone/>
              <wp:docPr id="6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" cy="69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590F" w:rsidRDefault="0047590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3" o:spid="_x0000_s1026" style="position:absolute;margin-left:28.35pt;margin-top:283.5pt;width:.55pt;height: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" o:allowincell="f" fillcolor="black">
              <v:path arrowok="t"/>
              <v:textbox>
                <w:txbxContent>
                  <w:p w:rsidR="0047590F" w:rsidRDefault="0047590F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590F" w:rsidRDefault="00F06C6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5715</wp:posOffset>
              </wp:positionH>
              <wp:positionV relativeFrom="paragraph">
                <wp:posOffset>31115</wp:posOffset>
              </wp:positionV>
              <wp:extent cx="6949440" cy="1469390"/>
              <wp:effectExtent l="0" t="0" r="0" b="0"/>
              <wp:wrapNone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49440" cy="146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70" w:type="dxa"/>
                            <w:tblBorders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994"/>
                          </w:tblGrid>
                          <w:tr w:rsidR="0047590F" w:rsidTr="002A648D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val="587"/>
                            </w:trPr>
                            <w:tc>
                              <w:tcPr>
                                <w:tcW w:w="8994" w:type="dxa"/>
                                <w:tcBorders>
                                  <w:bottom w:val="nil"/>
                                </w:tcBorders>
                              </w:tcPr>
                              <w:bookmarkStart w:id="0" w:name="_MON_1036672117"/>
                              <w:bookmarkEnd w:id="0"/>
                              <w:p w:rsidR="0047590F" w:rsidRDefault="00F06C6B">
                                <w:pPr>
                                  <w:pStyle w:val="Intestazione"/>
                                  <w:ind w:left="-70"/>
                                </w:pPr>
                                <w:r>
                                  <w:rPr>
                                    <w:b/>
                                    <w:noProof/>
                                    <w:sz w:val="16"/>
                                  </w:rPr>
                                </w:r>
                                <w:r w:rsidR="00F06C6B">
                                  <w:rPr>
                                    <w:b/>
                                    <w:noProof/>
                                    <w:sz w:val="16"/>
                                  </w:rPr>
                                  <w:object w:dxaOrig="5081" w:dyaOrig="311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7" type="#_x0000_t75" style="width:253.65pt;height:15.9pt" o:ole="" fillcolor="window">
                                      <v:imagedata r:id="rId1" o:title=""/>
                                    </v:shape>
                                    <o:OLEObject Type="Embed" ProgID="Word.Picture.8" ShapeID="_x0000_i1027" DrawAspect="Content" ObjectID="_1670663497" r:id="rId2"/>
                                  </w:object>
                                </w:r>
                              </w:p>
                            </w:tc>
                          </w:tr>
                          <w:tr w:rsidR="0047590F" w:rsidTr="002A648D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hRule="exact" w:val="180"/>
                            </w:trPr>
                            <w:tc>
                              <w:tcPr>
                                <w:tcW w:w="8994" w:type="dxa"/>
                                <w:tcBorders>
                                  <w:top w:val="nil"/>
                                </w:tcBorders>
                              </w:tcPr>
                              <w:p w:rsidR="0047590F" w:rsidRDefault="00232AB0" w:rsidP="00232AB0">
                                <w:pPr>
                                  <w:pStyle w:val="Intestazione"/>
                                  <w:spacing w:line="170" w:lineRule="exact"/>
                                  <w:ind w:left="-70"/>
                                  <w:rPr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b/>
                                    <w:sz w:val="17"/>
                                  </w:rPr>
                                  <w:t xml:space="preserve">Risorse Umane e </w:t>
                                </w:r>
                                <w:r w:rsidR="0047590F">
                                  <w:rPr>
                                    <w:b/>
                                    <w:sz w:val="17"/>
                                  </w:rPr>
                                  <w:t>Organiz</w:t>
                                </w:r>
                                <w:r w:rsidR="00473ACB">
                                  <w:rPr>
                                    <w:b/>
                                    <w:sz w:val="17"/>
                                  </w:rPr>
                                  <w:t>zazione</w:t>
                                </w:r>
                                <w:r w:rsidR="003A6428">
                                  <w:rPr>
                                    <w:b/>
                                    <w:sz w:val="17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47590F" w:rsidTr="002A648D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hRule="exact" w:val="180"/>
                            </w:trPr>
                            <w:tc>
                              <w:tcPr>
                                <w:tcW w:w="8994" w:type="dxa"/>
                                <w:vAlign w:val="bottom"/>
                              </w:tcPr>
                              <w:p w:rsidR="0047590F" w:rsidRDefault="0047590F">
                                <w:pPr>
                                  <w:pStyle w:val="Intestazione"/>
                                  <w:spacing w:line="170" w:lineRule="exact"/>
                                  <w:ind w:left="-70"/>
                                  <w:rPr>
                                    <w:sz w:val="17"/>
                                  </w:rPr>
                                </w:pPr>
                                <w:r>
                                  <w:rPr>
                                    <w:sz w:val="17"/>
                                  </w:rPr>
                                  <w:t>Relazioni Industriali</w:t>
                                </w:r>
                              </w:p>
                            </w:tc>
                          </w:tr>
                          <w:tr w:rsidR="0047590F" w:rsidTr="002A648D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hRule="exact" w:val="180"/>
                            </w:trPr>
                            <w:tc>
                              <w:tcPr>
                                <w:tcW w:w="8994" w:type="dxa"/>
                                <w:vAlign w:val="bottom"/>
                              </w:tcPr>
                              <w:p w:rsidR="0047590F" w:rsidRDefault="0047590F">
                                <w:pPr>
                                  <w:pStyle w:val="Intestazione"/>
                                  <w:spacing w:line="170" w:lineRule="exact"/>
                                  <w:ind w:left="-70"/>
                                  <w:rPr>
                                    <w:sz w:val="17"/>
                                  </w:rPr>
                                </w:pPr>
                              </w:p>
                            </w:tc>
                          </w:tr>
                          <w:tr w:rsidR="0047590F" w:rsidTr="002A648D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hRule="exact" w:val="180"/>
                            </w:trPr>
                            <w:tc>
                              <w:tcPr>
                                <w:tcW w:w="8994" w:type="dxa"/>
                                <w:vAlign w:val="bottom"/>
                              </w:tcPr>
                              <w:p w:rsidR="0047590F" w:rsidRDefault="0047590F">
                                <w:pPr>
                                  <w:pStyle w:val="Intestazione"/>
                                  <w:spacing w:line="170" w:lineRule="exact"/>
                                  <w:ind w:left="-70"/>
                                  <w:rPr>
                                    <w:sz w:val="17"/>
                                  </w:rPr>
                                </w:pPr>
                              </w:p>
                            </w:tc>
                          </w:tr>
                          <w:tr w:rsidR="0047590F" w:rsidTr="002A648D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hRule="exact" w:val="180"/>
                            </w:trPr>
                            <w:tc>
                              <w:tcPr>
                                <w:tcW w:w="8994" w:type="dxa"/>
                                <w:vAlign w:val="bottom"/>
                              </w:tcPr>
                              <w:p w:rsidR="0047590F" w:rsidRDefault="0047590F">
                                <w:pPr>
                                  <w:pStyle w:val="Intestazione"/>
                                  <w:spacing w:line="170" w:lineRule="exact"/>
                                  <w:ind w:left="-70"/>
                                  <w:rPr>
                                    <w:sz w:val="17"/>
                                  </w:rPr>
                                </w:pPr>
                              </w:p>
                            </w:tc>
                          </w:tr>
                        </w:tbl>
                        <w:p w:rsidR="0047590F" w:rsidRDefault="0047590F">
                          <w:pPr>
                            <w:ind w:firstLine="14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7" type="#_x0000_t202" style="position:absolute;margin-left:.45pt;margin-top:2.45pt;width:547.2pt;height:11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" o:allowincell="f" stroked="f">
              <v:path arrowok="t"/>
              <v:textbox inset="0,0,0,0">
                <w:txbxContent>
                  <w:tbl>
                    <w:tblPr>
                      <w:tblW w:w="0" w:type="auto"/>
                      <w:tblInd w:w="1170" w:type="dxa"/>
                      <w:tblBorders>
                        <w:insideV w:val="single" w:sz="4" w:space="0" w:color="auto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8994"/>
                    </w:tblGrid>
                    <w:tr w:rsidR="0047590F" w:rsidTr="002A648D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val="587"/>
                      </w:trPr>
                      <w:tc>
                        <w:tcPr>
                          <w:tcW w:w="8994" w:type="dxa"/>
                          <w:tcBorders>
                            <w:bottom w:val="nil"/>
                          </w:tcBorders>
                        </w:tcPr>
                        <w:bookmarkStart w:id="1" w:name="_MON_1036672117"/>
                        <w:bookmarkEnd w:id="1"/>
                        <w:p w:rsidR="0047590F" w:rsidRDefault="00F06C6B">
                          <w:pPr>
                            <w:pStyle w:val="Intestazione"/>
                            <w:ind w:left="-70"/>
                          </w:pPr>
                          <w:r>
                            <w:rPr>
                              <w:b/>
                              <w:noProof/>
                              <w:sz w:val="16"/>
                            </w:rPr>
                          </w:r>
                          <w:r w:rsidR="00F06C6B">
                            <w:rPr>
                              <w:b/>
                              <w:noProof/>
                              <w:sz w:val="16"/>
                            </w:rPr>
                            <w:object w:dxaOrig="5081" w:dyaOrig="311">
                              <v:shape id="_x0000_i1027" type="#_x0000_t75" style="width:253.65pt;height:15.9pt" o:ole="" fillcolor="window">
                                <v:imagedata r:id="rId1" o:title=""/>
                              </v:shape>
                              <o:OLEObject Type="Embed" ProgID="Word.Picture.8" ShapeID="_x0000_i1027" DrawAspect="Content" ObjectID="_1670663497" r:id="rId3"/>
                            </w:object>
                          </w:r>
                        </w:p>
                      </w:tc>
                    </w:tr>
                    <w:tr w:rsidR="0047590F" w:rsidTr="002A648D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180"/>
                      </w:trPr>
                      <w:tc>
                        <w:tcPr>
                          <w:tcW w:w="8994" w:type="dxa"/>
                          <w:tcBorders>
                            <w:top w:val="nil"/>
                          </w:tcBorders>
                        </w:tcPr>
                        <w:p w:rsidR="0047590F" w:rsidRDefault="00232AB0" w:rsidP="00232AB0">
                          <w:pPr>
                            <w:pStyle w:val="Intestazione"/>
                            <w:spacing w:line="170" w:lineRule="exact"/>
                            <w:ind w:left="-7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 xml:space="preserve">Risorse Umane e </w:t>
                          </w:r>
                          <w:r w:rsidR="0047590F">
                            <w:rPr>
                              <w:b/>
                              <w:sz w:val="17"/>
                            </w:rPr>
                            <w:t>Organiz</w:t>
                          </w:r>
                          <w:r w:rsidR="00473ACB">
                            <w:rPr>
                              <w:b/>
                              <w:sz w:val="17"/>
                            </w:rPr>
                            <w:t>zazione</w:t>
                          </w:r>
                          <w:r w:rsidR="003A6428">
                            <w:rPr>
                              <w:b/>
                              <w:sz w:val="17"/>
                            </w:rPr>
                            <w:t xml:space="preserve"> </w:t>
                          </w:r>
                        </w:p>
                      </w:tc>
                    </w:tr>
                    <w:tr w:rsidR="0047590F" w:rsidTr="002A648D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180"/>
                      </w:trPr>
                      <w:tc>
                        <w:tcPr>
                          <w:tcW w:w="8994" w:type="dxa"/>
                          <w:vAlign w:val="bottom"/>
                        </w:tcPr>
                        <w:p w:rsidR="0047590F" w:rsidRDefault="0047590F">
                          <w:pPr>
                            <w:pStyle w:val="Intestazione"/>
                            <w:spacing w:line="170" w:lineRule="exact"/>
                            <w:ind w:left="-7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Relazioni Industriali</w:t>
                          </w:r>
                        </w:p>
                      </w:tc>
                    </w:tr>
                    <w:tr w:rsidR="0047590F" w:rsidTr="002A648D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180"/>
                      </w:trPr>
                      <w:tc>
                        <w:tcPr>
                          <w:tcW w:w="8994" w:type="dxa"/>
                          <w:vAlign w:val="bottom"/>
                        </w:tcPr>
                        <w:p w:rsidR="0047590F" w:rsidRDefault="0047590F">
                          <w:pPr>
                            <w:pStyle w:val="Intestazione"/>
                            <w:spacing w:line="170" w:lineRule="exact"/>
                            <w:ind w:left="-70"/>
                            <w:rPr>
                              <w:sz w:val="17"/>
                            </w:rPr>
                          </w:pPr>
                        </w:p>
                      </w:tc>
                    </w:tr>
                    <w:tr w:rsidR="0047590F" w:rsidTr="002A648D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180"/>
                      </w:trPr>
                      <w:tc>
                        <w:tcPr>
                          <w:tcW w:w="8994" w:type="dxa"/>
                          <w:vAlign w:val="bottom"/>
                        </w:tcPr>
                        <w:p w:rsidR="0047590F" w:rsidRDefault="0047590F">
                          <w:pPr>
                            <w:pStyle w:val="Intestazione"/>
                            <w:spacing w:line="170" w:lineRule="exact"/>
                            <w:ind w:left="-70"/>
                            <w:rPr>
                              <w:sz w:val="17"/>
                            </w:rPr>
                          </w:pPr>
                        </w:p>
                      </w:tc>
                    </w:tr>
                    <w:tr w:rsidR="0047590F" w:rsidTr="002A648D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rPr>
                        <w:trHeight w:hRule="exact" w:val="180"/>
                      </w:trPr>
                      <w:tc>
                        <w:tcPr>
                          <w:tcW w:w="8994" w:type="dxa"/>
                          <w:vAlign w:val="bottom"/>
                        </w:tcPr>
                        <w:p w:rsidR="0047590F" w:rsidRDefault="0047590F">
                          <w:pPr>
                            <w:pStyle w:val="Intestazione"/>
                            <w:spacing w:line="170" w:lineRule="exact"/>
                            <w:ind w:left="-70"/>
                            <w:rPr>
                              <w:sz w:val="17"/>
                            </w:rPr>
                          </w:pPr>
                        </w:p>
                      </w:tc>
                    </w:tr>
                  </w:tbl>
                  <w:p w:rsidR="0047590F" w:rsidRDefault="0047590F">
                    <w:pPr>
                      <w:ind w:firstLine="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3600450</wp:posOffset>
              </wp:positionV>
              <wp:extent cx="6985" cy="6985"/>
              <wp:effectExtent l="0" t="0" r="12065" b="12065"/>
              <wp:wrapNone/>
              <wp:docPr id="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" cy="69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3EC1" id=" 2" o:spid="_x0000_s1026" style="position:absolute;margin-left:28.35pt;margin-top:283.5pt;width:.55pt;height: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" o:allowincell="f" fillcolor="black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5.5pt;height:276.3pt" o:bullet="t">
        <v:imagedata r:id="rId1" o:title="clip_image001"/>
      </v:shape>
    </w:pict>
  </w:numPicBullet>
  <w:abstractNum w:abstractNumId="0" w15:restartNumberingAfterBreak="0">
    <w:nsid w:val="00FF6C1D"/>
    <w:multiLevelType w:val="hybridMultilevel"/>
    <w:tmpl w:val="ABC63CF8"/>
    <w:lvl w:ilvl="0" w:tplc="0410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" w15:restartNumberingAfterBreak="0">
    <w:nsid w:val="02A07023"/>
    <w:multiLevelType w:val="multilevel"/>
    <w:tmpl w:val="7A94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C3B03"/>
    <w:multiLevelType w:val="hybridMultilevel"/>
    <w:tmpl w:val="4AA617E2"/>
    <w:lvl w:ilvl="0" w:tplc="84DA462E">
      <w:start w:val="1"/>
      <w:numFmt w:val="bullet"/>
      <w:lvlText w:val=""/>
      <w:lvlJc w:val="left"/>
      <w:pPr>
        <w:tabs>
          <w:tab w:val="num" w:pos="740"/>
        </w:tabs>
        <w:ind w:left="0" w:firstLine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9251A"/>
    <w:multiLevelType w:val="hybridMultilevel"/>
    <w:tmpl w:val="1AB28BB0"/>
    <w:lvl w:ilvl="0" w:tplc="0410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526D5DB5"/>
    <w:multiLevelType w:val="hybridMultilevel"/>
    <w:tmpl w:val="6D6AE2AE"/>
    <w:lvl w:ilvl="0" w:tplc="84DA462E">
      <w:start w:val="1"/>
      <w:numFmt w:val="bullet"/>
      <w:lvlText w:val=""/>
      <w:lvlJc w:val="left"/>
      <w:pPr>
        <w:tabs>
          <w:tab w:val="num" w:pos="740"/>
        </w:tabs>
        <w:ind w:left="0" w:firstLine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F043E"/>
    <w:multiLevelType w:val="hybridMultilevel"/>
    <w:tmpl w:val="40B00C88"/>
    <w:lvl w:ilvl="0" w:tplc="0410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6" w15:restartNumberingAfterBreak="0">
    <w:nsid w:val="649E41F6"/>
    <w:multiLevelType w:val="hybridMultilevel"/>
    <w:tmpl w:val="F5AC881C"/>
    <w:lvl w:ilvl="0" w:tplc="0410000B">
      <w:start w:val="1"/>
      <w:numFmt w:val="bullet"/>
      <w:lvlText w:val=""/>
      <w:lvlJc w:val="left"/>
      <w:pPr>
        <w:ind w:left="1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7" w15:restartNumberingAfterBreak="0">
    <w:nsid w:val="7C885231"/>
    <w:multiLevelType w:val="hybridMultilevel"/>
    <w:tmpl w:val="03845A44"/>
    <w:lvl w:ilvl="0" w:tplc="3AFEB3FA"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4F"/>
    <w:rsid w:val="00000C08"/>
    <w:rsid w:val="00000F9C"/>
    <w:rsid w:val="00006B6E"/>
    <w:rsid w:val="00010796"/>
    <w:rsid w:val="000173AB"/>
    <w:rsid w:val="00021A65"/>
    <w:rsid w:val="000278A7"/>
    <w:rsid w:val="00032516"/>
    <w:rsid w:val="00040343"/>
    <w:rsid w:val="00040D51"/>
    <w:rsid w:val="00043611"/>
    <w:rsid w:val="00043EDE"/>
    <w:rsid w:val="00055B1E"/>
    <w:rsid w:val="00055CCC"/>
    <w:rsid w:val="00055D6D"/>
    <w:rsid w:val="00056A04"/>
    <w:rsid w:val="00060C51"/>
    <w:rsid w:val="00064262"/>
    <w:rsid w:val="00066E5B"/>
    <w:rsid w:val="00080764"/>
    <w:rsid w:val="00081B35"/>
    <w:rsid w:val="00082685"/>
    <w:rsid w:val="000860E4"/>
    <w:rsid w:val="000869EA"/>
    <w:rsid w:val="000941C8"/>
    <w:rsid w:val="000953B0"/>
    <w:rsid w:val="000A15D5"/>
    <w:rsid w:val="000A3ABA"/>
    <w:rsid w:val="000A3B9F"/>
    <w:rsid w:val="000B44B8"/>
    <w:rsid w:val="000C531C"/>
    <w:rsid w:val="000E4193"/>
    <w:rsid w:val="000F6BE4"/>
    <w:rsid w:val="000F7770"/>
    <w:rsid w:val="00101AE6"/>
    <w:rsid w:val="001047E7"/>
    <w:rsid w:val="00123BDD"/>
    <w:rsid w:val="0012668B"/>
    <w:rsid w:val="00131AD6"/>
    <w:rsid w:val="001340FF"/>
    <w:rsid w:val="00136D71"/>
    <w:rsid w:val="00153090"/>
    <w:rsid w:val="00155BC4"/>
    <w:rsid w:val="00162212"/>
    <w:rsid w:val="001644A1"/>
    <w:rsid w:val="00165F82"/>
    <w:rsid w:val="00166AC8"/>
    <w:rsid w:val="001713FE"/>
    <w:rsid w:val="0017185D"/>
    <w:rsid w:val="0017374F"/>
    <w:rsid w:val="0018124F"/>
    <w:rsid w:val="00184D58"/>
    <w:rsid w:val="00186805"/>
    <w:rsid w:val="001D0F83"/>
    <w:rsid w:val="001E1E0D"/>
    <w:rsid w:val="001E6D2D"/>
    <w:rsid w:val="001F3F1F"/>
    <w:rsid w:val="002021C3"/>
    <w:rsid w:val="002078ED"/>
    <w:rsid w:val="00217E82"/>
    <w:rsid w:val="00224E90"/>
    <w:rsid w:val="00232AB0"/>
    <w:rsid w:val="002352F4"/>
    <w:rsid w:val="002511B4"/>
    <w:rsid w:val="00260F88"/>
    <w:rsid w:val="00261D76"/>
    <w:rsid w:val="00264EF3"/>
    <w:rsid w:val="00267E4D"/>
    <w:rsid w:val="0028040A"/>
    <w:rsid w:val="00282693"/>
    <w:rsid w:val="00282852"/>
    <w:rsid w:val="002866A4"/>
    <w:rsid w:val="002877AF"/>
    <w:rsid w:val="00294AD5"/>
    <w:rsid w:val="002A648D"/>
    <w:rsid w:val="002B1AC6"/>
    <w:rsid w:val="002B46F2"/>
    <w:rsid w:val="002C639A"/>
    <w:rsid w:val="002D36ED"/>
    <w:rsid w:val="002D3B5A"/>
    <w:rsid w:val="002D6DD2"/>
    <w:rsid w:val="002E6A92"/>
    <w:rsid w:val="0030272E"/>
    <w:rsid w:val="003072EC"/>
    <w:rsid w:val="003221F1"/>
    <w:rsid w:val="00323273"/>
    <w:rsid w:val="00335890"/>
    <w:rsid w:val="00373E17"/>
    <w:rsid w:val="00374188"/>
    <w:rsid w:val="0039064D"/>
    <w:rsid w:val="00391275"/>
    <w:rsid w:val="00395AAC"/>
    <w:rsid w:val="003A123A"/>
    <w:rsid w:val="003A6428"/>
    <w:rsid w:val="003B1D96"/>
    <w:rsid w:val="003B52C2"/>
    <w:rsid w:val="003C16A8"/>
    <w:rsid w:val="003C1E1E"/>
    <w:rsid w:val="003F0003"/>
    <w:rsid w:val="00400727"/>
    <w:rsid w:val="00400C28"/>
    <w:rsid w:val="004019E2"/>
    <w:rsid w:val="0040239D"/>
    <w:rsid w:val="00404B9F"/>
    <w:rsid w:val="00411DC9"/>
    <w:rsid w:val="00415E89"/>
    <w:rsid w:val="00416DAF"/>
    <w:rsid w:val="004218DE"/>
    <w:rsid w:val="00430E73"/>
    <w:rsid w:val="0043215A"/>
    <w:rsid w:val="00434331"/>
    <w:rsid w:val="004469A6"/>
    <w:rsid w:val="004508C3"/>
    <w:rsid w:val="00454509"/>
    <w:rsid w:val="004619DD"/>
    <w:rsid w:val="004666F6"/>
    <w:rsid w:val="00473ACB"/>
    <w:rsid w:val="0047590F"/>
    <w:rsid w:val="00483591"/>
    <w:rsid w:val="0049061D"/>
    <w:rsid w:val="004C6727"/>
    <w:rsid w:val="004D07F0"/>
    <w:rsid w:val="004F36C7"/>
    <w:rsid w:val="004F6A49"/>
    <w:rsid w:val="004F78C2"/>
    <w:rsid w:val="0050338C"/>
    <w:rsid w:val="00506467"/>
    <w:rsid w:val="0050763D"/>
    <w:rsid w:val="00507B14"/>
    <w:rsid w:val="005209EE"/>
    <w:rsid w:val="00530DB3"/>
    <w:rsid w:val="00531EAB"/>
    <w:rsid w:val="0053471B"/>
    <w:rsid w:val="00544177"/>
    <w:rsid w:val="005446EE"/>
    <w:rsid w:val="00556344"/>
    <w:rsid w:val="00560D4E"/>
    <w:rsid w:val="00561864"/>
    <w:rsid w:val="00562394"/>
    <w:rsid w:val="00563AD0"/>
    <w:rsid w:val="00566D7C"/>
    <w:rsid w:val="00570D33"/>
    <w:rsid w:val="005749C6"/>
    <w:rsid w:val="00576501"/>
    <w:rsid w:val="0057662C"/>
    <w:rsid w:val="00577DED"/>
    <w:rsid w:val="0058410E"/>
    <w:rsid w:val="00591916"/>
    <w:rsid w:val="005C5DFC"/>
    <w:rsid w:val="005D6B7F"/>
    <w:rsid w:val="005D6CBB"/>
    <w:rsid w:val="005E169E"/>
    <w:rsid w:val="005E24EC"/>
    <w:rsid w:val="005E41E0"/>
    <w:rsid w:val="005E5A34"/>
    <w:rsid w:val="005F0EA0"/>
    <w:rsid w:val="005F512A"/>
    <w:rsid w:val="0060096A"/>
    <w:rsid w:val="006075E5"/>
    <w:rsid w:val="00613E1F"/>
    <w:rsid w:val="00614882"/>
    <w:rsid w:val="006335CF"/>
    <w:rsid w:val="006341ED"/>
    <w:rsid w:val="00657320"/>
    <w:rsid w:val="00667126"/>
    <w:rsid w:val="006730FA"/>
    <w:rsid w:val="0068552A"/>
    <w:rsid w:val="00687C39"/>
    <w:rsid w:val="0069119A"/>
    <w:rsid w:val="006951A8"/>
    <w:rsid w:val="006A0B1E"/>
    <w:rsid w:val="006A66BB"/>
    <w:rsid w:val="006B4D5E"/>
    <w:rsid w:val="006D29DB"/>
    <w:rsid w:val="006D3A58"/>
    <w:rsid w:val="006E1302"/>
    <w:rsid w:val="006E7728"/>
    <w:rsid w:val="0071589A"/>
    <w:rsid w:val="00721A79"/>
    <w:rsid w:val="00733E11"/>
    <w:rsid w:val="00737708"/>
    <w:rsid w:val="007400A0"/>
    <w:rsid w:val="00745496"/>
    <w:rsid w:val="00753719"/>
    <w:rsid w:val="007575F3"/>
    <w:rsid w:val="00765072"/>
    <w:rsid w:val="00770D2F"/>
    <w:rsid w:val="00780D78"/>
    <w:rsid w:val="00785E04"/>
    <w:rsid w:val="00786767"/>
    <w:rsid w:val="00786AAA"/>
    <w:rsid w:val="00790BDE"/>
    <w:rsid w:val="00792A77"/>
    <w:rsid w:val="007A4686"/>
    <w:rsid w:val="007A67B1"/>
    <w:rsid w:val="007A6FE2"/>
    <w:rsid w:val="007B2E17"/>
    <w:rsid w:val="007C0B71"/>
    <w:rsid w:val="007C27B9"/>
    <w:rsid w:val="007C6219"/>
    <w:rsid w:val="007E1750"/>
    <w:rsid w:val="007F212B"/>
    <w:rsid w:val="007F2D4C"/>
    <w:rsid w:val="007F5567"/>
    <w:rsid w:val="00800CBA"/>
    <w:rsid w:val="0080166F"/>
    <w:rsid w:val="008134E1"/>
    <w:rsid w:val="00815766"/>
    <w:rsid w:val="008161F9"/>
    <w:rsid w:val="00825582"/>
    <w:rsid w:val="0082598D"/>
    <w:rsid w:val="008336D2"/>
    <w:rsid w:val="00834589"/>
    <w:rsid w:val="008355DC"/>
    <w:rsid w:val="0083700A"/>
    <w:rsid w:val="008417C7"/>
    <w:rsid w:val="00843A89"/>
    <w:rsid w:val="00846805"/>
    <w:rsid w:val="00854731"/>
    <w:rsid w:val="00855980"/>
    <w:rsid w:val="00861430"/>
    <w:rsid w:val="008621AC"/>
    <w:rsid w:val="008717DD"/>
    <w:rsid w:val="00874B04"/>
    <w:rsid w:val="00875751"/>
    <w:rsid w:val="008770C0"/>
    <w:rsid w:val="008802DD"/>
    <w:rsid w:val="00882D90"/>
    <w:rsid w:val="00892F15"/>
    <w:rsid w:val="008A6F45"/>
    <w:rsid w:val="008B77ED"/>
    <w:rsid w:val="008C124E"/>
    <w:rsid w:val="008C1E6D"/>
    <w:rsid w:val="008C3FC7"/>
    <w:rsid w:val="008C7D2C"/>
    <w:rsid w:val="008D24BF"/>
    <w:rsid w:val="008E3039"/>
    <w:rsid w:val="008F4FA4"/>
    <w:rsid w:val="00903911"/>
    <w:rsid w:val="009132FB"/>
    <w:rsid w:val="00914ED2"/>
    <w:rsid w:val="00915ED3"/>
    <w:rsid w:val="00931E5D"/>
    <w:rsid w:val="0094494B"/>
    <w:rsid w:val="009567A2"/>
    <w:rsid w:val="00974D1D"/>
    <w:rsid w:val="00986E6E"/>
    <w:rsid w:val="0099055E"/>
    <w:rsid w:val="0099699E"/>
    <w:rsid w:val="009B201B"/>
    <w:rsid w:val="009B5022"/>
    <w:rsid w:val="009C63A4"/>
    <w:rsid w:val="009D41C9"/>
    <w:rsid w:val="009D4B0B"/>
    <w:rsid w:val="009E7B0F"/>
    <w:rsid w:val="009F018E"/>
    <w:rsid w:val="009F264E"/>
    <w:rsid w:val="00A1549E"/>
    <w:rsid w:val="00A16A41"/>
    <w:rsid w:val="00A233FD"/>
    <w:rsid w:val="00A24DCA"/>
    <w:rsid w:val="00A42C93"/>
    <w:rsid w:val="00A44E3A"/>
    <w:rsid w:val="00A479AE"/>
    <w:rsid w:val="00A51D2A"/>
    <w:rsid w:val="00A576CA"/>
    <w:rsid w:val="00A61603"/>
    <w:rsid w:val="00A76D1A"/>
    <w:rsid w:val="00A8151D"/>
    <w:rsid w:val="00AA3667"/>
    <w:rsid w:val="00AB0462"/>
    <w:rsid w:val="00AC3F25"/>
    <w:rsid w:val="00AD14BB"/>
    <w:rsid w:val="00AF06D2"/>
    <w:rsid w:val="00AF3C82"/>
    <w:rsid w:val="00B00B00"/>
    <w:rsid w:val="00B34C9B"/>
    <w:rsid w:val="00B372B6"/>
    <w:rsid w:val="00B428C6"/>
    <w:rsid w:val="00B430C7"/>
    <w:rsid w:val="00B4576A"/>
    <w:rsid w:val="00B62F8D"/>
    <w:rsid w:val="00B74044"/>
    <w:rsid w:val="00B822CF"/>
    <w:rsid w:val="00B85EB5"/>
    <w:rsid w:val="00B91FE2"/>
    <w:rsid w:val="00B942CB"/>
    <w:rsid w:val="00B954A6"/>
    <w:rsid w:val="00B9763C"/>
    <w:rsid w:val="00B97D59"/>
    <w:rsid w:val="00BA312A"/>
    <w:rsid w:val="00BA4478"/>
    <w:rsid w:val="00BB1EE3"/>
    <w:rsid w:val="00BB6921"/>
    <w:rsid w:val="00BB6DED"/>
    <w:rsid w:val="00BB7BC0"/>
    <w:rsid w:val="00BD0276"/>
    <w:rsid w:val="00BD29DD"/>
    <w:rsid w:val="00BE1441"/>
    <w:rsid w:val="00BE71C6"/>
    <w:rsid w:val="00C2543B"/>
    <w:rsid w:val="00C31795"/>
    <w:rsid w:val="00C31849"/>
    <w:rsid w:val="00C43CA7"/>
    <w:rsid w:val="00C44401"/>
    <w:rsid w:val="00C46370"/>
    <w:rsid w:val="00C55E33"/>
    <w:rsid w:val="00C56D52"/>
    <w:rsid w:val="00C70F91"/>
    <w:rsid w:val="00C84DB9"/>
    <w:rsid w:val="00C960B6"/>
    <w:rsid w:val="00CA56E3"/>
    <w:rsid w:val="00CB729A"/>
    <w:rsid w:val="00CD08F1"/>
    <w:rsid w:val="00CD79DF"/>
    <w:rsid w:val="00D009D0"/>
    <w:rsid w:val="00D0228A"/>
    <w:rsid w:val="00D040F0"/>
    <w:rsid w:val="00D0595B"/>
    <w:rsid w:val="00D07C10"/>
    <w:rsid w:val="00D21910"/>
    <w:rsid w:val="00D300E4"/>
    <w:rsid w:val="00D410A6"/>
    <w:rsid w:val="00D50A0F"/>
    <w:rsid w:val="00D70E74"/>
    <w:rsid w:val="00D80A53"/>
    <w:rsid w:val="00D81D4E"/>
    <w:rsid w:val="00D82ECB"/>
    <w:rsid w:val="00D90A10"/>
    <w:rsid w:val="00DA4CBB"/>
    <w:rsid w:val="00DA78B7"/>
    <w:rsid w:val="00DB17F7"/>
    <w:rsid w:val="00DB692E"/>
    <w:rsid w:val="00DD7516"/>
    <w:rsid w:val="00DF126A"/>
    <w:rsid w:val="00DF4D45"/>
    <w:rsid w:val="00DF624A"/>
    <w:rsid w:val="00E06B10"/>
    <w:rsid w:val="00E1011B"/>
    <w:rsid w:val="00E14ADE"/>
    <w:rsid w:val="00E21D09"/>
    <w:rsid w:val="00E3691B"/>
    <w:rsid w:val="00E4072A"/>
    <w:rsid w:val="00E42CEF"/>
    <w:rsid w:val="00E44FC3"/>
    <w:rsid w:val="00E511DE"/>
    <w:rsid w:val="00E537CD"/>
    <w:rsid w:val="00E54A61"/>
    <w:rsid w:val="00E55EE4"/>
    <w:rsid w:val="00E8427D"/>
    <w:rsid w:val="00E87FF5"/>
    <w:rsid w:val="00EA797C"/>
    <w:rsid w:val="00ED0263"/>
    <w:rsid w:val="00EE17CA"/>
    <w:rsid w:val="00EE4293"/>
    <w:rsid w:val="00F02342"/>
    <w:rsid w:val="00F043B6"/>
    <w:rsid w:val="00F06C6B"/>
    <w:rsid w:val="00F1024E"/>
    <w:rsid w:val="00F15192"/>
    <w:rsid w:val="00F16AAE"/>
    <w:rsid w:val="00F27F93"/>
    <w:rsid w:val="00F36191"/>
    <w:rsid w:val="00F37662"/>
    <w:rsid w:val="00F40DB8"/>
    <w:rsid w:val="00F43597"/>
    <w:rsid w:val="00F471D5"/>
    <w:rsid w:val="00F568EC"/>
    <w:rsid w:val="00F56913"/>
    <w:rsid w:val="00F72833"/>
    <w:rsid w:val="00F90CFD"/>
    <w:rsid w:val="00F9271E"/>
    <w:rsid w:val="00F96014"/>
    <w:rsid w:val="00F97228"/>
    <w:rsid w:val="00FA0B8C"/>
    <w:rsid w:val="00FB1CF2"/>
    <w:rsid w:val="00FB2C8E"/>
    <w:rsid w:val="00FB5D01"/>
    <w:rsid w:val="00FC34EB"/>
    <w:rsid w:val="00FD0DE2"/>
    <w:rsid w:val="00FD6104"/>
    <w:rsid w:val="00FD7785"/>
    <w:rsid w:val="00FE0569"/>
    <w:rsid w:val="00FE12DC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C8F862-8FF2-1B46-8E80-DE847DA2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autoSpaceDE w:val="0"/>
      <w:autoSpaceDN w:val="0"/>
      <w:adjustRightInd w:val="0"/>
      <w:ind w:left="1100"/>
      <w:jc w:val="both"/>
    </w:pPr>
    <w:rPr>
      <w:rFonts w:cs="Arial"/>
      <w:sz w:val="22"/>
    </w:rPr>
  </w:style>
  <w:style w:type="paragraph" w:styleId="Rientrocorpodeltesto2">
    <w:name w:val="Body Text Indent 2"/>
    <w:basedOn w:val="Normale"/>
    <w:pPr>
      <w:spacing w:before="100" w:line="280" w:lineRule="exact"/>
      <w:ind w:left="600"/>
      <w:jc w:val="both"/>
    </w:pPr>
    <w:rPr>
      <w:sz w:val="22"/>
    </w:rPr>
  </w:style>
  <w:style w:type="character" w:styleId="Enfasigrassetto">
    <w:name w:val="Strong"/>
    <w:qFormat/>
    <w:rsid w:val="00E8427D"/>
    <w:rPr>
      <w:b/>
      <w:bCs/>
    </w:rPr>
  </w:style>
  <w:style w:type="character" w:styleId="Enfasicorsivo">
    <w:name w:val="Emphasis"/>
    <w:qFormat/>
    <w:rsid w:val="00785E04"/>
    <w:rPr>
      <w:i/>
      <w:iCs/>
    </w:rPr>
  </w:style>
  <w:style w:type="paragraph" w:styleId="Mappadocumento">
    <w:name w:val="Document Map"/>
    <w:basedOn w:val="Normale"/>
    <w:semiHidden/>
    <w:rsid w:val="001E6D2D"/>
    <w:pPr>
      <w:shd w:val="clear" w:color="auto" w:fill="000080"/>
    </w:pPr>
    <w:rPr>
      <w:rFonts w:ascii="Tahoma" w:hAnsi="Tahoma" w:cs="Tahoma"/>
    </w:rPr>
  </w:style>
  <w:style w:type="paragraph" w:customStyle="1" w:styleId="msolistparagraph0">
    <w:name w:val="msolistparagraph"/>
    <w:basedOn w:val="Normale"/>
    <w:rsid w:val="00400C28"/>
    <w:pPr>
      <w:ind w:left="720"/>
    </w:pPr>
    <w:rPr>
      <w:rFonts w:ascii="Calibri" w:hAnsi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55CCC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rsid w:val="009567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56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 /><Relationship Id="rId2" Type="http://schemas.openxmlformats.org/officeDocument/2006/relationships/oleObject" Target="embeddings/oleObject2.bin" /><Relationship Id="rId1" Type="http://schemas.openxmlformats.org/officeDocument/2006/relationships/image" Target="media/image4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pomaricom\Dati%20applicazioni\Microsoft\Modelli\Mario.let.do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Mario.let.dot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fare qui</vt:lpstr>
    </vt:vector>
  </TitlesOfParts>
  <Company>S.E.M. S.r.l.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 qui</dc:title>
  <dc:subject/>
  <dc:creator>pomaricom</dc:creator>
  <cp:keywords/>
  <cp:lastModifiedBy>Carmelo Stancampiano</cp:lastModifiedBy>
  <cp:revision>2</cp:revision>
  <cp:lastPrinted>2019-05-20T10:52:00Z</cp:lastPrinted>
  <dcterms:created xsi:type="dcterms:W3CDTF">2020-12-28T11:25:00Z</dcterms:created>
  <dcterms:modified xsi:type="dcterms:W3CDTF">2020-12-28T11:25:00Z</dcterms:modified>
</cp:coreProperties>
</file>